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B96" w:rsidRDefault="009B12A4">
      <w:pPr>
        <w:adjustRightInd w:val="0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附件</w:t>
      </w:r>
      <w:r w:rsidRPr="00A2649C">
        <w:rPr>
          <w:rFonts w:asciiTheme="minorEastAsia" w:eastAsiaTheme="minorEastAsia" w:hAnsiTheme="minorEastAsia" w:cs="方正黑体_GBK" w:hint="eastAsia"/>
        </w:rPr>
        <w:t>1</w:t>
      </w:r>
    </w:p>
    <w:p w:rsidR="003D13AB" w:rsidRPr="0047517E" w:rsidRDefault="003D13AB" w:rsidP="0047517E">
      <w:pPr>
        <w:spacing w:line="600" w:lineRule="exact"/>
        <w:ind w:firstLine="198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节目报名汇总表</w:t>
      </w:r>
    </w:p>
    <w:tbl>
      <w:tblPr>
        <w:tblW w:w="134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5"/>
        <w:gridCol w:w="1931"/>
        <w:gridCol w:w="844"/>
        <w:gridCol w:w="769"/>
        <w:gridCol w:w="637"/>
        <w:gridCol w:w="1013"/>
        <w:gridCol w:w="3388"/>
        <w:gridCol w:w="2012"/>
        <w:gridCol w:w="1069"/>
      </w:tblGrid>
      <w:tr w:rsidR="003D13AB" w:rsidTr="003D13AB">
        <w:trPr>
          <w:trHeight w:val="721"/>
        </w:trPr>
        <w:tc>
          <w:tcPr>
            <w:tcW w:w="1795" w:type="dxa"/>
            <w:vAlign w:val="center"/>
          </w:tcPr>
          <w:p w:rsidR="003D13AB" w:rsidRDefault="003D13AB" w:rsidP="00881A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演出学校</w:t>
            </w:r>
          </w:p>
        </w:tc>
        <w:tc>
          <w:tcPr>
            <w:tcW w:w="1931" w:type="dxa"/>
            <w:vAlign w:val="center"/>
          </w:tcPr>
          <w:p w:rsidR="003D13AB" w:rsidRDefault="003D13AB" w:rsidP="00881A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节目名称</w:t>
            </w:r>
          </w:p>
        </w:tc>
        <w:tc>
          <w:tcPr>
            <w:tcW w:w="844" w:type="dxa"/>
            <w:vAlign w:val="center"/>
          </w:tcPr>
          <w:p w:rsidR="003D13AB" w:rsidRDefault="003D13AB" w:rsidP="00881A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节目类别</w:t>
            </w:r>
          </w:p>
        </w:tc>
        <w:tc>
          <w:tcPr>
            <w:tcW w:w="769" w:type="dxa"/>
            <w:vAlign w:val="center"/>
          </w:tcPr>
          <w:p w:rsidR="003D13AB" w:rsidRDefault="003D13AB" w:rsidP="00881A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节目</w:t>
            </w:r>
          </w:p>
          <w:p w:rsidR="003D13AB" w:rsidRDefault="003D13AB" w:rsidP="00881A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时长</w:t>
            </w:r>
          </w:p>
        </w:tc>
        <w:tc>
          <w:tcPr>
            <w:tcW w:w="637" w:type="dxa"/>
            <w:vAlign w:val="center"/>
          </w:tcPr>
          <w:p w:rsidR="003D13AB" w:rsidRDefault="003D13AB" w:rsidP="00881A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表演人数</w:t>
            </w:r>
          </w:p>
        </w:tc>
        <w:tc>
          <w:tcPr>
            <w:tcW w:w="1013" w:type="dxa"/>
            <w:vAlign w:val="center"/>
          </w:tcPr>
          <w:p w:rsidR="003D13AB" w:rsidRDefault="003D13AB" w:rsidP="00881A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组别</w:t>
            </w:r>
          </w:p>
        </w:tc>
        <w:tc>
          <w:tcPr>
            <w:tcW w:w="3388" w:type="dxa"/>
            <w:vAlign w:val="center"/>
          </w:tcPr>
          <w:p w:rsidR="003D13AB" w:rsidRDefault="003D13AB" w:rsidP="00881A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指导教师</w:t>
            </w:r>
          </w:p>
        </w:tc>
        <w:tc>
          <w:tcPr>
            <w:tcW w:w="2012" w:type="dxa"/>
            <w:vAlign w:val="center"/>
          </w:tcPr>
          <w:p w:rsidR="003D13AB" w:rsidRDefault="003D13AB" w:rsidP="00881A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指导教师联系电话</w:t>
            </w:r>
          </w:p>
        </w:tc>
        <w:tc>
          <w:tcPr>
            <w:tcW w:w="1069" w:type="dxa"/>
            <w:vAlign w:val="center"/>
          </w:tcPr>
          <w:p w:rsidR="003D13AB" w:rsidRDefault="003D13AB" w:rsidP="00881A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伴奏形式</w:t>
            </w:r>
          </w:p>
        </w:tc>
      </w:tr>
      <w:tr w:rsidR="003D13AB" w:rsidTr="003D13AB">
        <w:trPr>
          <w:trHeight w:hRule="exact" w:val="567"/>
        </w:trPr>
        <w:tc>
          <w:tcPr>
            <w:tcW w:w="1795" w:type="dxa"/>
          </w:tcPr>
          <w:p w:rsidR="003D13AB" w:rsidRDefault="003D13AB" w:rsidP="00881AE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31" w:type="dxa"/>
          </w:tcPr>
          <w:p w:rsidR="003D13AB" w:rsidRDefault="003D13AB" w:rsidP="00881AE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4" w:type="dxa"/>
          </w:tcPr>
          <w:p w:rsidR="003D13AB" w:rsidRDefault="003D13AB" w:rsidP="00881AE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9" w:type="dxa"/>
          </w:tcPr>
          <w:p w:rsidR="003D13AB" w:rsidRDefault="003D13AB" w:rsidP="00881AE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37" w:type="dxa"/>
          </w:tcPr>
          <w:p w:rsidR="003D13AB" w:rsidRDefault="003D13AB" w:rsidP="00881AE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13" w:type="dxa"/>
          </w:tcPr>
          <w:p w:rsidR="003D13AB" w:rsidRDefault="003D13AB" w:rsidP="00881AE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388" w:type="dxa"/>
          </w:tcPr>
          <w:p w:rsidR="003D13AB" w:rsidRDefault="003D13AB" w:rsidP="00881AE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12" w:type="dxa"/>
          </w:tcPr>
          <w:p w:rsidR="003D13AB" w:rsidRDefault="003D13AB" w:rsidP="00881AE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9" w:type="dxa"/>
          </w:tcPr>
          <w:p w:rsidR="003D13AB" w:rsidRDefault="003D13AB" w:rsidP="00881AE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D13AB" w:rsidTr="003D13AB">
        <w:trPr>
          <w:trHeight w:hRule="exact" w:val="567"/>
        </w:trPr>
        <w:tc>
          <w:tcPr>
            <w:tcW w:w="1795" w:type="dxa"/>
          </w:tcPr>
          <w:p w:rsidR="003D13AB" w:rsidRDefault="003D13AB" w:rsidP="00881AE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31" w:type="dxa"/>
          </w:tcPr>
          <w:p w:rsidR="003D13AB" w:rsidRDefault="003D13AB" w:rsidP="00881AE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4" w:type="dxa"/>
          </w:tcPr>
          <w:p w:rsidR="003D13AB" w:rsidRDefault="003D13AB" w:rsidP="00881AE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9" w:type="dxa"/>
          </w:tcPr>
          <w:p w:rsidR="003D13AB" w:rsidRDefault="003D13AB" w:rsidP="00881AE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37" w:type="dxa"/>
          </w:tcPr>
          <w:p w:rsidR="003D13AB" w:rsidRDefault="003D13AB" w:rsidP="00881AE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13" w:type="dxa"/>
          </w:tcPr>
          <w:p w:rsidR="003D13AB" w:rsidRDefault="003D13AB" w:rsidP="00881AE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388" w:type="dxa"/>
          </w:tcPr>
          <w:p w:rsidR="003D13AB" w:rsidRDefault="003D13AB" w:rsidP="00881AE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12" w:type="dxa"/>
          </w:tcPr>
          <w:p w:rsidR="003D13AB" w:rsidRDefault="003D13AB" w:rsidP="00881AE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9" w:type="dxa"/>
          </w:tcPr>
          <w:p w:rsidR="003D13AB" w:rsidRDefault="003D13AB" w:rsidP="00881AE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D13AB" w:rsidTr="003D13AB">
        <w:trPr>
          <w:trHeight w:hRule="exact" w:val="567"/>
        </w:trPr>
        <w:tc>
          <w:tcPr>
            <w:tcW w:w="1795" w:type="dxa"/>
          </w:tcPr>
          <w:p w:rsidR="003D13AB" w:rsidRDefault="003D13AB" w:rsidP="00881AE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931" w:type="dxa"/>
          </w:tcPr>
          <w:p w:rsidR="003D13AB" w:rsidRDefault="003D13AB" w:rsidP="00881AE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844" w:type="dxa"/>
          </w:tcPr>
          <w:p w:rsidR="003D13AB" w:rsidRDefault="003D13AB" w:rsidP="00881AE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769" w:type="dxa"/>
          </w:tcPr>
          <w:p w:rsidR="003D13AB" w:rsidRDefault="003D13AB" w:rsidP="00881AE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637" w:type="dxa"/>
          </w:tcPr>
          <w:p w:rsidR="003D13AB" w:rsidRDefault="003D13AB" w:rsidP="00881AE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013" w:type="dxa"/>
          </w:tcPr>
          <w:p w:rsidR="003D13AB" w:rsidRDefault="003D13AB" w:rsidP="00881AE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3388" w:type="dxa"/>
          </w:tcPr>
          <w:p w:rsidR="003D13AB" w:rsidRDefault="003D13AB" w:rsidP="00881AE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12" w:type="dxa"/>
          </w:tcPr>
          <w:p w:rsidR="003D13AB" w:rsidRDefault="003D13AB" w:rsidP="00881AE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9" w:type="dxa"/>
          </w:tcPr>
          <w:p w:rsidR="003D13AB" w:rsidRDefault="003D13AB" w:rsidP="00881AE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D13AB" w:rsidTr="003D13AB">
        <w:trPr>
          <w:trHeight w:hRule="exact" w:val="567"/>
        </w:trPr>
        <w:tc>
          <w:tcPr>
            <w:tcW w:w="1795" w:type="dxa"/>
          </w:tcPr>
          <w:p w:rsidR="003D13AB" w:rsidRDefault="003D13AB" w:rsidP="00881AE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31" w:type="dxa"/>
          </w:tcPr>
          <w:p w:rsidR="003D13AB" w:rsidRDefault="003D13AB" w:rsidP="00881AE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844" w:type="dxa"/>
          </w:tcPr>
          <w:p w:rsidR="003D13AB" w:rsidRDefault="003D13AB" w:rsidP="00881AE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769" w:type="dxa"/>
          </w:tcPr>
          <w:p w:rsidR="003D13AB" w:rsidRDefault="003D13AB" w:rsidP="00881AE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637" w:type="dxa"/>
          </w:tcPr>
          <w:p w:rsidR="003D13AB" w:rsidRDefault="003D13AB" w:rsidP="00881AE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013" w:type="dxa"/>
          </w:tcPr>
          <w:p w:rsidR="003D13AB" w:rsidRDefault="003D13AB" w:rsidP="00881AE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3388" w:type="dxa"/>
          </w:tcPr>
          <w:p w:rsidR="003D13AB" w:rsidRDefault="003D13AB" w:rsidP="00881AE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12" w:type="dxa"/>
          </w:tcPr>
          <w:p w:rsidR="003D13AB" w:rsidRDefault="003D13AB" w:rsidP="00881AE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9" w:type="dxa"/>
          </w:tcPr>
          <w:p w:rsidR="003D13AB" w:rsidRDefault="003D13AB" w:rsidP="00881AE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D13AB" w:rsidTr="003D13AB">
        <w:trPr>
          <w:trHeight w:hRule="exact" w:val="567"/>
        </w:trPr>
        <w:tc>
          <w:tcPr>
            <w:tcW w:w="1795" w:type="dxa"/>
          </w:tcPr>
          <w:p w:rsidR="003D13AB" w:rsidRDefault="003D13AB" w:rsidP="00881AE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31" w:type="dxa"/>
          </w:tcPr>
          <w:p w:rsidR="003D13AB" w:rsidRDefault="003D13AB" w:rsidP="00881AE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844" w:type="dxa"/>
          </w:tcPr>
          <w:p w:rsidR="003D13AB" w:rsidRDefault="003D13AB" w:rsidP="00881AE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769" w:type="dxa"/>
          </w:tcPr>
          <w:p w:rsidR="003D13AB" w:rsidRDefault="003D13AB" w:rsidP="00881AE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637" w:type="dxa"/>
          </w:tcPr>
          <w:p w:rsidR="003D13AB" w:rsidRDefault="003D13AB" w:rsidP="00881AE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013" w:type="dxa"/>
          </w:tcPr>
          <w:p w:rsidR="003D13AB" w:rsidRDefault="003D13AB" w:rsidP="00881AE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3388" w:type="dxa"/>
          </w:tcPr>
          <w:p w:rsidR="003D13AB" w:rsidRDefault="003D13AB" w:rsidP="00881AE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12" w:type="dxa"/>
          </w:tcPr>
          <w:p w:rsidR="003D13AB" w:rsidRDefault="003D13AB" w:rsidP="00881AE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9" w:type="dxa"/>
          </w:tcPr>
          <w:p w:rsidR="003D13AB" w:rsidRDefault="003D13AB" w:rsidP="00881AE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34794" w:rsidTr="0047517E">
        <w:trPr>
          <w:trHeight w:hRule="exact" w:val="902"/>
        </w:trPr>
        <w:tc>
          <w:tcPr>
            <w:tcW w:w="1795" w:type="dxa"/>
            <w:vMerge w:val="restart"/>
          </w:tcPr>
          <w:p w:rsidR="00D34794" w:rsidRDefault="0047517E" w:rsidP="00881AE7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节目</w:t>
            </w:r>
            <w:r w:rsidR="00D34794">
              <w:rPr>
                <w:rFonts w:ascii="仿宋_GB2312" w:eastAsia="仿宋_GB2312" w:hAnsi="仿宋_GB2312" w:cs="仿宋_GB2312" w:hint="eastAsia"/>
                <w:szCs w:val="21"/>
              </w:rPr>
              <w:t>串词</w:t>
            </w:r>
          </w:p>
        </w:tc>
        <w:tc>
          <w:tcPr>
            <w:tcW w:w="11663" w:type="dxa"/>
            <w:gridSpan w:val="8"/>
          </w:tcPr>
          <w:p w:rsidR="00D34794" w:rsidRDefault="00D34794" w:rsidP="00881AE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34794" w:rsidTr="0047517E">
        <w:trPr>
          <w:trHeight w:hRule="exact" w:val="859"/>
        </w:trPr>
        <w:tc>
          <w:tcPr>
            <w:tcW w:w="1795" w:type="dxa"/>
            <w:vMerge/>
          </w:tcPr>
          <w:p w:rsidR="00D34794" w:rsidRDefault="00D34794" w:rsidP="00881AE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663" w:type="dxa"/>
            <w:gridSpan w:val="8"/>
          </w:tcPr>
          <w:p w:rsidR="00D34794" w:rsidRDefault="00D34794" w:rsidP="00881AE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D02B96" w:rsidRPr="003D13AB" w:rsidRDefault="003D13AB" w:rsidP="003D13AB">
      <w:pPr>
        <w:widowControl/>
        <w:wordWrap w:val="0"/>
        <w:spacing w:line="500" w:lineRule="exact"/>
        <w:jc w:val="left"/>
      </w:pPr>
      <w:r>
        <w:rPr>
          <w:rFonts w:ascii="仿宋_GB2312" w:eastAsia="仿宋_GB2312" w:hAnsi="仿宋_GB2312" w:cs="仿宋_GB2312" w:hint="eastAsia"/>
          <w:spacing w:val="15"/>
          <w:kern w:val="0"/>
          <w:sz w:val="28"/>
          <w:szCs w:val="28"/>
        </w:rPr>
        <w:t>说明：节目类别填合唱</w:t>
      </w:r>
      <w:r w:rsidR="00CB1C2B">
        <w:rPr>
          <w:rFonts w:ascii="仿宋_GB2312" w:eastAsia="仿宋_GB2312" w:hAnsi="仿宋_GB2312" w:cs="仿宋_GB2312" w:hint="eastAsia"/>
          <w:spacing w:val="15"/>
          <w:kern w:val="0"/>
          <w:sz w:val="28"/>
          <w:szCs w:val="28"/>
        </w:rPr>
        <w:t>（小）</w:t>
      </w:r>
      <w:r>
        <w:rPr>
          <w:rFonts w:ascii="仿宋_GB2312" w:eastAsia="仿宋_GB2312" w:hAnsi="仿宋_GB2312" w:cs="仿宋_GB2312" w:hint="eastAsia"/>
          <w:spacing w:val="15"/>
          <w:kern w:val="0"/>
          <w:sz w:val="28"/>
          <w:szCs w:val="28"/>
        </w:rPr>
        <w:t>、舞蹈</w:t>
      </w:r>
      <w:r w:rsidR="0065292E">
        <w:rPr>
          <w:rFonts w:ascii="仿宋_GB2312" w:eastAsia="仿宋_GB2312" w:hAnsi="仿宋_GB2312" w:cs="仿宋_GB2312" w:hint="eastAsia"/>
          <w:spacing w:val="15"/>
          <w:kern w:val="0"/>
          <w:sz w:val="28"/>
          <w:szCs w:val="28"/>
        </w:rPr>
        <w:t>、朗诵、器乐合奏</w:t>
      </w:r>
      <w:r>
        <w:rPr>
          <w:rFonts w:ascii="仿宋_GB2312" w:eastAsia="仿宋_GB2312" w:hAnsi="仿宋_GB2312" w:cs="仿宋_GB2312" w:hint="eastAsia"/>
          <w:spacing w:val="15"/>
          <w:kern w:val="0"/>
          <w:sz w:val="28"/>
          <w:szCs w:val="28"/>
        </w:rPr>
        <w:t>；时长填几分钟；组别填小学组、中学组。</w:t>
      </w:r>
    </w:p>
    <w:p w:rsidR="003D13AB" w:rsidRDefault="009B12A4">
      <w:pPr>
        <w:adjustRightInd w:val="0"/>
        <w:sectPr w:rsidR="003D13AB" w:rsidSect="003D13AB">
          <w:footerReference w:type="even" r:id="rId8"/>
          <w:footerReference w:type="default" r:id="rId9"/>
          <w:pgSz w:w="16838" w:h="11906" w:orient="landscape"/>
          <w:pgMar w:top="1587" w:right="1984" w:bottom="1474" w:left="1871" w:header="851" w:footer="1587" w:gutter="0"/>
          <w:cols w:space="720"/>
          <w:docGrid w:type="linesAndChars" w:linePitch="590" w:charSpace="-842"/>
        </w:sectPr>
      </w:pPr>
      <w:r>
        <w:rPr>
          <w:rFonts w:hint="eastAsia"/>
        </w:rPr>
        <w:br w:type="page"/>
      </w:r>
    </w:p>
    <w:p w:rsidR="00D02B96" w:rsidRDefault="009B12A4">
      <w:pPr>
        <w:adjustRightInd w:val="0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lastRenderedPageBreak/>
        <w:t>附件</w:t>
      </w:r>
      <w:r w:rsidRPr="00A2649C">
        <w:rPr>
          <w:rFonts w:asciiTheme="minorEastAsia" w:eastAsiaTheme="minorEastAsia" w:hAnsiTheme="minorEastAsia" w:cs="方正黑体_GBK" w:hint="eastAsia"/>
        </w:rPr>
        <w:t>2</w:t>
      </w:r>
    </w:p>
    <w:p w:rsidR="003D13AB" w:rsidRDefault="003D13AB" w:rsidP="003D13AB">
      <w:pPr>
        <w:spacing w:line="600" w:lineRule="exact"/>
        <w:ind w:firstLine="198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参演学生花名册</w:t>
      </w:r>
    </w:p>
    <w:p w:rsidR="003D13AB" w:rsidRDefault="003D13AB" w:rsidP="003D13AB">
      <w:pPr>
        <w:ind w:firstLineChars="150" w:firstLine="414"/>
        <w:rPr>
          <w:rFonts w:ascii="仿宋_GB2312" w:eastAsia="仿宋_GB2312" w:hAnsi="仿宋_GB2312" w:cs="仿宋_GB2312"/>
          <w:bCs/>
          <w:sz w:val="28"/>
          <w:u w:val="single"/>
        </w:rPr>
      </w:pPr>
      <w:r>
        <w:rPr>
          <w:rFonts w:ascii="仿宋_GB2312" w:eastAsia="仿宋_GB2312" w:hAnsi="仿宋_GB2312" w:cs="仿宋_GB2312" w:hint="eastAsia"/>
          <w:bCs/>
          <w:sz w:val="28"/>
        </w:rPr>
        <w:t>学校名称（盖章）：</w:t>
      </w:r>
      <w:r>
        <w:rPr>
          <w:rFonts w:ascii="仿宋_GB2312" w:eastAsia="仿宋_GB2312" w:hAnsi="仿宋_GB2312" w:cs="仿宋_GB2312" w:hint="eastAsia"/>
          <w:bCs/>
          <w:sz w:val="28"/>
          <w:u w:val="single"/>
        </w:rPr>
        <w:t xml:space="preserve">                </w:t>
      </w:r>
    </w:p>
    <w:p w:rsidR="003D13AB" w:rsidRDefault="003D13AB" w:rsidP="003D13AB">
      <w:pPr>
        <w:ind w:firstLineChars="150" w:firstLine="414"/>
        <w:rPr>
          <w:rFonts w:ascii="仿宋_GB2312" w:eastAsia="仿宋_GB2312" w:hAnsi="仿宋_GB2312" w:cs="仿宋_GB2312"/>
          <w:bCs/>
          <w:sz w:val="28"/>
          <w:u w:val="single"/>
        </w:rPr>
      </w:pPr>
      <w:r>
        <w:rPr>
          <w:rFonts w:ascii="仿宋_GB2312" w:eastAsia="仿宋_GB2312" w:hAnsi="仿宋_GB2312" w:cs="仿宋_GB2312" w:hint="eastAsia"/>
          <w:bCs/>
          <w:sz w:val="28"/>
        </w:rPr>
        <w:t>节目名称：</w:t>
      </w:r>
      <w:r>
        <w:rPr>
          <w:rFonts w:ascii="仿宋_GB2312" w:eastAsia="仿宋_GB2312" w:hAnsi="仿宋_GB2312" w:cs="仿宋_GB2312" w:hint="eastAsia"/>
          <w:bCs/>
          <w:sz w:val="28"/>
          <w:u w:val="single"/>
        </w:rPr>
        <w:t xml:space="preserve">                          </w:t>
      </w:r>
    </w:p>
    <w:p w:rsidR="003D13AB" w:rsidRDefault="003D13AB" w:rsidP="003D13AB">
      <w:pPr>
        <w:ind w:firstLineChars="150" w:firstLine="414"/>
        <w:rPr>
          <w:rFonts w:ascii="仿宋_GB2312" w:eastAsia="仿宋_GB2312" w:hAnsi="仿宋_GB2312" w:cs="仿宋_GB2312"/>
          <w:bCs/>
          <w:sz w:val="28"/>
          <w:u w:val="single"/>
        </w:rPr>
      </w:pPr>
      <w:r>
        <w:rPr>
          <w:rFonts w:ascii="仿宋_GB2312" w:eastAsia="仿宋_GB2312" w:hAnsi="仿宋_GB2312" w:cs="仿宋_GB2312" w:hint="eastAsia"/>
          <w:bCs/>
          <w:sz w:val="28"/>
        </w:rPr>
        <w:t xml:space="preserve">节目类别和组别： </w:t>
      </w:r>
    </w:p>
    <w:tbl>
      <w:tblPr>
        <w:tblpPr w:leftFromText="180" w:rightFromText="180" w:vertAnchor="text" w:horzAnchor="page" w:tblpXSpec="center" w:tblpY="200"/>
        <w:tblOverlap w:val="never"/>
        <w:tblW w:w="9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069"/>
        <w:gridCol w:w="3711"/>
        <w:gridCol w:w="2264"/>
      </w:tblGrid>
      <w:tr w:rsidR="003D13AB" w:rsidTr="003D13AB">
        <w:trPr>
          <w:jc w:val="center"/>
        </w:trPr>
        <w:tc>
          <w:tcPr>
            <w:tcW w:w="1101" w:type="dxa"/>
            <w:vAlign w:val="center"/>
          </w:tcPr>
          <w:p w:rsidR="003D13AB" w:rsidRDefault="003D13AB" w:rsidP="00881AE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069" w:type="dxa"/>
            <w:vAlign w:val="center"/>
          </w:tcPr>
          <w:p w:rsidR="003D13AB" w:rsidRDefault="003D13AB" w:rsidP="00881AE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学生姓名</w:t>
            </w:r>
          </w:p>
        </w:tc>
        <w:tc>
          <w:tcPr>
            <w:tcW w:w="3711" w:type="dxa"/>
            <w:vAlign w:val="center"/>
          </w:tcPr>
          <w:p w:rsidR="003D13AB" w:rsidRDefault="003D13AB" w:rsidP="00881AE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学校</w:t>
            </w:r>
            <w:r w:rsidR="005C6864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264" w:type="dxa"/>
            <w:vAlign w:val="center"/>
          </w:tcPr>
          <w:p w:rsidR="003D13AB" w:rsidRDefault="003D13AB" w:rsidP="00881AE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所在班级</w:t>
            </w:r>
          </w:p>
        </w:tc>
      </w:tr>
      <w:tr w:rsidR="003D13AB" w:rsidTr="003D13AB">
        <w:trPr>
          <w:trHeight w:hRule="exact" w:val="567"/>
          <w:jc w:val="center"/>
        </w:trPr>
        <w:tc>
          <w:tcPr>
            <w:tcW w:w="1101" w:type="dxa"/>
            <w:vAlign w:val="center"/>
          </w:tcPr>
          <w:p w:rsidR="003D13AB" w:rsidRDefault="003D13AB" w:rsidP="00881A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69" w:type="dxa"/>
            <w:vAlign w:val="center"/>
          </w:tcPr>
          <w:p w:rsidR="003D13AB" w:rsidRDefault="003D13AB" w:rsidP="00881A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11" w:type="dxa"/>
            <w:vAlign w:val="center"/>
          </w:tcPr>
          <w:p w:rsidR="003D13AB" w:rsidRDefault="003D13AB" w:rsidP="00881A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4" w:type="dxa"/>
            <w:vAlign w:val="center"/>
          </w:tcPr>
          <w:p w:rsidR="003D13AB" w:rsidRDefault="003D13AB" w:rsidP="00881A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D13AB" w:rsidTr="003D13AB">
        <w:trPr>
          <w:trHeight w:hRule="exact" w:val="567"/>
          <w:jc w:val="center"/>
        </w:trPr>
        <w:tc>
          <w:tcPr>
            <w:tcW w:w="1101" w:type="dxa"/>
            <w:vAlign w:val="center"/>
          </w:tcPr>
          <w:p w:rsidR="003D13AB" w:rsidRDefault="003D13AB" w:rsidP="00881A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69" w:type="dxa"/>
            <w:vAlign w:val="center"/>
          </w:tcPr>
          <w:p w:rsidR="003D13AB" w:rsidRDefault="003D13AB" w:rsidP="00881A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11" w:type="dxa"/>
            <w:vAlign w:val="center"/>
          </w:tcPr>
          <w:p w:rsidR="003D13AB" w:rsidRDefault="003D13AB" w:rsidP="00881A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4" w:type="dxa"/>
            <w:vAlign w:val="center"/>
          </w:tcPr>
          <w:p w:rsidR="003D13AB" w:rsidRDefault="003D13AB" w:rsidP="00881A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D13AB" w:rsidTr="003D13AB">
        <w:trPr>
          <w:trHeight w:hRule="exact" w:val="567"/>
          <w:jc w:val="center"/>
        </w:trPr>
        <w:tc>
          <w:tcPr>
            <w:tcW w:w="1101" w:type="dxa"/>
            <w:vAlign w:val="center"/>
          </w:tcPr>
          <w:p w:rsidR="003D13AB" w:rsidRDefault="003D13AB" w:rsidP="00881A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69" w:type="dxa"/>
            <w:vAlign w:val="center"/>
          </w:tcPr>
          <w:p w:rsidR="003D13AB" w:rsidRDefault="003D13AB" w:rsidP="00881A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11" w:type="dxa"/>
            <w:vAlign w:val="center"/>
          </w:tcPr>
          <w:p w:rsidR="003D13AB" w:rsidRDefault="003D13AB" w:rsidP="00881A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4" w:type="dxa"/>
            <w:vAlign w:val="center"/>
          </w:tcPr>
          <w:p w:rsidR="003D13AB" w:rsidRDefault="003D13AB" w:rsidP="00881A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D13AB" w:rsidTr="003D13AB">
        <w:trPr>
          <w:trHeight w:hRule="exact" w:val="567"/>
          <w:jc w:val="center"/>
        </w:trPr>
        <w:tc>
          <w:tcPr>
            <w:tcW w:w="1101" w:type="dxa"/>
            <w:vAlign w:val="center"/>
          </w:tcPr>
          <w:p w:rsidR="003D13AB" w:rsidRDefault="003D13AB" w:rsidP="00881A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69" w:type="dxa"/>
            <w:vAlign w:val="center"/>
          </w:tcPr>
          <w:p w:rsidR="003D13AB" w:rsidRDefault="003D13AB" w:rsidP="00881A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11" w:type="dxa"/>
            <w:vAlign w:val="center"/>
          </w:tcPr>
          <w:p w:rsidR="003D13AB" w:rsidRDefault="003D13AB" w:rsidP="00881A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4" w:type="dxa"/>
            <w:vAlign w:val="center"/>
          </w:tcPr>
          <w:p w:rsidR="003D13AB" w:rsidRDefault="003D13AB" w:rsidP="00881A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D13AB" w:rsidTr="003D13AB">
        <w:trPr>
          <w:trHeight w:hRule="exact" w:val="567"/>
          <w:jc w:val="center"/>
        </w:trPr>
        <w:tc>
          <w:tcPr>
            <w:tcW w:w="1101" w:type="dxa"/>
            <w:vAlign w:val="center"/>
          </w:tcPr>
          <w:p w:rsidR="003D13AB" w:rsidRDefault="003D13AB" w:rsidP="00881A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69" w:type="dxa"/>
            <w:vAlign w:val="center"/>
          </w:tcPr>
          <w:p w:rsidR="003D13AB" w:rsidRDefault="003D13AB" w:rsidP="00881A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11" w:type="dxa"/>
            <w:vAlign w:val="center"/>
          </w:tcPr>
          <w:p w:rsidR="003D13AB" w:rsidRDefault="003D13AB" w:rsidP="00881A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4" w:type="dxa"/>
            <w:vAlign w:val="center"/>
          </w:tcPr>
          <w:p w:rsidR="003D13AB" w:rsidRDefault="003D13AB" w:rsidP="00881A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D13AB" w:rsidTr="003D13AB">
        <w:trPr>
          <w:trHeight w:hRule="exact" w:val="567"/>
          <w:jc w:val="center"/>
        </w:trPr>
        <w:tc>
          <w:tcPr>
            <w:tcW w:w="1101" w:type="dxa"/>
            <w:vAlign w:val="center"/>
          </w:tcPr>
          <w:p w:rsidR="003D13AB" w:rsidRDefault="003D13AB" w:rsidP="00881A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69" w:type="dxa"/>
            <w:vAlign w:val="center"/>
          </w:tcPr>
          <w:p w:rsidR="003D13AB" w:rsidRDefault="003D13AB" w:rsidP="00881A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11" w:type="dxa"/>
            <w:vAlign w:val="center"/>
          </w:tcPr>
          <w:p w:rsidR="003D13AB" w:rsidRDefault="003D13AB" w:rsidP="00881A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4" w:type="dxa"/>
            <w:vAlign w:val="center"/>
          </w:tcPr>
          <w:p w:rsidR="003D13AB" w:rsidRDefault="003D13AB" w:rsidP="00881A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D13AB" w:rsidTr="003D13AB">
        <w:trPr>
          <w:trHeight w:hRule="exact" w:val="567"/>
          <w:jc w:val="center"/>
        </w:trPr>
        <w:tc>
          <w:tcPr>
            <w:tcW w:w="1101" w:type="dxa"/>
            <w:vAlign w:val="center"/>
          </w:tcPr>
          <w:p w:rsidR="003D13AB" w:rsidRDefault="003D13AB" w:rsidP="00881A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69" w:type="dxa"/>
            <w:vAlign w:val="center"/>
          </w:tcPr>
          <w:p w:rsidR="003D13AB" w:rsidRDefault="003D13AB" w:rsidP="00881A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11" w:type="dxa"/>
            <w:vAlign w:val="center"/>
          </w:tcPr>
          <w:p w:rsidR="003D13AB" w:rsidRDefault="003D13AB" w:rsidP="00881A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4" w:type="dxa"/>
            <w:vAlign w:val="center"/>
          </w:tcPr>
          <w:p w:rsidR="003D13AB" w:rsidRDefault="003D13AB" w:rsidP="00881A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D13AB" w:rsidTr="003D13AB">
        <w:trPr>
          <w:trHeight w:hRule="exact" w:val="567"/>
          <w:jc w:val="center"/>
        </w:trPr>
        <w:tc>
          <w:tcPr>
            <w:tcW w:w="1101" w:type="dxa"/>
            <w:vAlign w:val="center"/>
          </w:tcPr>
          <w:p w:rsidR="003D13AB" w:rsidRDefault="003D13AB" w:rsidP="00881A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69" w:type="dxa"/>
            <w:vAlign w:val="center"/>
          </w:tcPr>
          <w:p w:rsidR="003D13AB" w:rsidRDefault="003D13AB" w:rsidP="00881A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11" w:type="dxa"/>
            <w:vAlign w:val="center"/>
          </w:tcPr>
          <w:p w:rsidR="003D13AB" w:rsidRDefault="003D13AB" w:rsidP="00881A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4" w:type="dxa"/>
            <w:vAlign w:val="center"/>
          </w:tcPr>
          <w:p w:rsidR="003D13AB" w:rsidRDefault="003D13AB" w:rsidP="00881A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D13AB" w:rsidTr="003D13AB">
        <w:trPr>
          <w:trHeight w:hRule="exact" w:val="567"/>
          <w:jc w:val="center"/>
        </w:trPr>
        <w:tc>
          <w:tcPr>
            <w:tcW w:w="1101" w:type="dxa"/>
            <w:vAlign w:val="center"/>
          </w:tcPr>
          <w:p w:rsidR="003D13AB" w:rsidRDefault="003D13AB" w:rsidP="00881A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69" w:type="dxa"/>
            <w:vAlign w:val="center"/>
          </w:tcPr>
          <w:p w:rsidR="003D13AB" w:rsidRDefault="003D13AB" w:rsidP="00881A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11" w:type="dxa"/>
            <w:vAlign w:val="center"/>
          </w:tcPr>
          <w:p w:rsidR="003D13AB" w:rsidRDefault="003D13AB" w:rsidP="00881A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4" w:type="dxa"/>
            <w:vAlign w:val="center"/>
          </w:tcPr>
          <w:p w:rsidR="003D13AB" w:rsidRDefault="003D13AB" w:rsidP="00881A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D13AB" w:rsidTr="003D13AB">
        <w:trPr>
          <w:trHeight w:hRule="exact" w:val="567"/>
          <w:jc w:val="center"/>
        </w:trPr>
        <w:tc>
          <w:tcPr>
            <w:tcW w:w="1101" w:type="dxa"/>
            <w:vAlign w:val="center"/>
          </w:tcPr>
          <w:p w:rsidR="003D13AB" w:rsidRDefault="003D13AB" w:rsidP="00881A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69" w:type="dxa"/>
            <w:vAlign w:val="center"/>
          </w:tcPr>
          <w:p w:rsidR="003D13AB" w:rsidRDefault="003D13AB" w:rsidP="00881A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11" w:type="dxa"/>
            <w:vAlign w:val="center"/>
          </w:tcPr>
          <w:p w:rsidR="003D13AB" w:rsidRDefault="003D13AB" w:rsidP="00881A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4" w:type="dxa"/>
            <w:vAlign w:val="center"/>
          </w:tcPr>
          <w:p w:rsidR="003D13AB" w:rsidRDefault="003D13AB" w:rsidP="00881AE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3D13AB" w:rsidRDefault="003D13AB" w:rsidP="003D13AB">
      <w:pPr>
        <w:ind w:firstLineChars="200" w:firstLine="472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备注：1个节目一表。</w:t>
      </w:r>
    </w:p>
    <w:p w:rsidR="00D02B96" w:rsidRDefault="003D13AB" w:rsidP="003D13AB">
      <w:pPr>
        <w:ind w:firstLineChars="150" w:firstLine="414"/>
        <w:rPr>
          <w:rFonts w:ascii="仿宋_GB2312" w:eastAsia="仿宋_GB2312" w:hAnsi="仿宋_GB2312" w:cs="仿宋_GB2312"/>
          <w:bCs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填表人：</w:t>
      </w:r>
      <w:r>
        <w:rPr>
          <w:rFonts w:ascii="仿宋_GB2312" w:eastAsia="仿宋_GB2312" w:hAnsi="仿宋_GB2312" w:cs="仿宋_GB2312" w:hint="eastAsia"/>
          <w:bCs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     联系方式（手机）：</w:t>
      </w:r>
      <w:r>
        <w:rPr>
          <w:rFonts w:ascii="仿宋_GB2312" w:eastAsia="仿宋_GB2312" w:hAnsi="仿宋_GB2312" w:cs="仿宋_GB2312" w:hint="eastAsia"/>
          <w:bCs/>
          <w:sz w:val="28"/>
          <w:szCs w:val="28"/>
          <w:u w:val="single"/>
        </w:rPr>
        <w:t xml:space="preserve">            </w:t>
      </w:r>
    </w:p>
    <w:p w:rsidR="005C6864" w:rsidRDefault="005C6864" w:rsidP="003D13AB">
      <w:pPr>
        <w:ind w:firstLineChars="150" w:firstLine="414"/>
        <w:rPr>
          <w:rFonts w:ascii="仿宋_GB2312" w:eastAsia="仿宋_GB2312" w:hAnsi="仿宋_GB2312" w:cs="仿宋_GB2312"/>
          <w:bCs/>
          <w:sz w:val="28"/>
          <w:szCs w:val="28"/>
          <w:u w:val="single"/>
        </w:rPr>
      </w:pPr>
    </w:p>
    <w:p w:rsidR="00485FD7" w:rsidRDefault="00485FD7" w:rsidP="00041117">
      <w:pPr>
        <w:rPr>
          <w:rFonts w:ascii="仿宋_GB2312" w:eastAsia="仿宋_GB2312" w:hAnsi="仿宋_GB2312" w:cs="仿宋_GB2312"/>
          <w:bCs/>
          <w:sz w:val="28"/>
          <w:szCs w:val="28"/>
        </w:rPr>
      </w:pPr>
    </w:p>
    <w:p w:rsidR="00485FD7" w:rsidRPr="00370F73" w:rsidRDefault="00485FD7" w:rsidP="003D13AB">
      <w:pPr>
        <w:ind w:firstLineChars="150" w:firstLine="414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5C6864" w:rsidRPr="005C6864" w:rsidRDefault="005C6864" w:rsidP="005C6864">
      <w:pPr>
        <w:pStyle w:val="2"/>
        <w:spacing w:line="100" w:lineRule="exact"/>
        <w:ind w:firstLineChars="0" w:firstLine="0"/>
        <w:rPr>
          <w:rFonts w:hAnsi="仿宋_GB2312" w:cs="仿宋_GB2312"/>
          <w:sz w:val="32"/>
          <w:szCs w:val="32"/>
          <w:u w:val="single"/>
        </w:rPr>
      </w:pPr>
      <w:r>
        <w:rPr>
          <w:rFonts w:hAnsi="仿宋_GB2312" w:cs="仿宋_GB2312" w:hint="eastAsia"/>
          <w:sz w:val="32"/>
          <w:szCs w:val="32"/>
          <w:u w:val="single"/>
        </w:rPr>
        <w:t xml:space="preserve">                                                        </w:t>
      </w:r>
    </w:p>
    <w:p w:rsidR="00D02B96" w:rsidRPr="00DD2ABE" w:rsidRDefault="005C6864" w:rsidP="00DD2ABE">
      <w:pPr>
        <w:pBdr>
          <w:bottom w:val="single" w:sz="4" w:space="0" w:color="auto"/>
        </w:pBdr>
        <w:ind w:firstLineChars="50" w:firstLine="138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三明市沙县区教育局办公室                   </w:t>
      </w:r>
      <w:r w:rsidRPr="00B15CAF">
        <w:rPr>
          <w:rFonts w:asciiTheme="minorEastAsia" w:eastAsiaTheme="minorEastAsia" w:hAnsiTheme="minorEastAsia" w:hint="eastAsia"/>
          <w:sz w:val="28"/>
        </w:rPr>
        <w:t>202</w:t>
      </w:r>
      <w:r w:rsidR="007C2605">
        <w:rPr>
          <w:rFonts w:asciiTheme="minorEastAsia" w:eastAsiaTheme="minorEastAsia" w:hAnsiTheme="minorEastAsia" w:hint="eastAsia"/>
          <w:sz w:val="28"/>
        </w:rPr>
        <w:t>4</w:t>
      </w:r>
      <w:r>
        <w:rPr>
          <w:rFonts w:ascii="仿宋_GB2312" w:eastAsia="仿宋_GB2312" w:hint="eastAsia"/>
          <w:sz w:val="28"/>
        </w:rPr>
        <w:t>年</w:t>
      </w:r>
      <w:r w:rsidR="007C2605">
        <w:rPr>
          <w:rFonts w:asciiTheme="minorEastAsia" w:eastAsiaTheme="minorEastAsia" w:hAnsiTheme="minorEastAsia" w:hint="eastAsia"/>
          <w:sz w:val="28"/>
        </w:rPr>
        <w:t>4</w:t>
      </w:r>
      <w:r>
        <w:rPr>
          <w:rFonts w:ascii="仿宋_GB2312" w:eastAsia="仿宋_GB2312" w:hint="eastAsia"/>
          <w:sz w:val="28"/>
        </w:rPr>
        <w:t>月</w:t>
      </w:r>
      <w:r w:rsidR="007C2605">
        <w:rPr>
          <w:rFonts w:asciiTheme="minorEastAsia" w:eastAsiaTheme="minorEastAsia" w:hAnsiTheme="minorEastAsia" w:hint="eastAsia"/>
          <w:sz w:val="28"/>
        </w:rPr>
        <w:t>30</w:t>
      </w:r>
      <w:r>
        <w:rPr>
          <w:rFonts w:ascii="仿宋_GB2312" w:eastAsia="仿宋_GB2312" w:hint="eastAsia"/>
          <w:sz w:val="28"/>
        </w:rPr>
        <w:t>日印发</w:t>
      </w:r>
    </w:p>
    <w:sectPr w:rsidR="00D02B96" w:rsidRPr="00DD2ABE" w:rsidSect="003D13AB">
      <w:pgSz w:w="11906" w:h="16838"/>
      <w:pgMar w:top="1984" w:right="1474" w:bottom="1871" w:left="1587" w:header="851" w:footer="1587" w:gutter="0"/>
      <w:cols w:space="720"/>
      <w:docGrid w:type="linesAndChars" w:linePitch="590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728" w:rsidRDefault="00A72728" w:rsidP="00D02B96">
      <w:r>
        <w:separator/>
      </w:r>
    </w:p>
  </w:endnote>
  <w:endnote w:type="continuationSeparator" w:id="1">
    <w:p w:rsidR="00A72728" w:rsidRDefault="00A72728" w:rsidP="00D02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B96" w:rsidRDefault="00963A1A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 w:rsidR="009B12A4">
      <w:rPr>
        <w:rStyle w:val="a5"/>
      </w:rPr>
      <w:instrText xml:space="preserve">PAGE  </w:instrText>
    </w:r>
    <w:r>
      <w:fldChar w:fldCharType="separate"/>
    </w:r>
    <w:r w:rsidR="009B12A4">
      <w:rPr>
        <w:rStyle w:val="a5"/>
      </w:rPr>
      <w:t>4</w:t>
    </w:r>
    <w:r>
      <w:fldChar w:fldCharType="end"/>
    </w:r>
  </w:p>
  <w:p w:rsidR="00D02B96" w:rsidRDefault="00D02B96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B96" w:rsidRDefault="009B12A4">
    <w:pPr>
      <w:pStyle w:val="a3"/>
      <w:framePr w:wrap="around" w:vAnchor="text" w:hAnchor="margin" w:xAlign="outside" w:y="1"/>
      <w:adjustRightInd w:val="0"/>
      <w:snapToGrid/>
      <w:ind w:leftChars="100" w:left="320" w:rightChars="100" w:right="320"/>
      <w:rPr>
        <w:rStyle w:val="a5"/>
        <w:rFonts w:eastAsia="宋体"/>
        <w:sz w:val="28"/>
        <w:szCs w:val="28"/>
      </w:rPr>
    </w:pPr>
    <w:r>
      <w:rPr>
        <w:rStyle w:val="a5"/>
        <w:rFonts w:eastAsia="宋体" w:hint="eastAsia"/>
        <w:sz w:val="28"/>
        <w:szCs w:val="28"/>
      </w:rPr>
      <w:t xml:space="preserve">— </w:t>
    </w:r>
    <w:r w:rsidR="00963A1A">
      <w:rPr>
        <w:rFonts w:eastAsia="宋体"/>
        <w:sz w:val="28"/>
        <w:szCs w:val="28"/>
      </w:rPr>
      <w:fldChar w:fldCharType="begin"/>
    </w:r>
    <w:r>
      <w:rPr>
        <w:rStyle w:val="a5"/>
        <w:rFonts w:eastAsia="宋体"/>
        <w:sz w:val="28"/>
        <w:szCs w:val="28"/>
      </w:rPr>
      <w:instrText xml:space="preserve">PAGE  </w:instrText>
    </w:r>
    <w:r w:rsidR="00963A1A">
      <w:rPr>
        <w:rFonts w:eastAsia="宋体"/>
        <w:sz w:val="28"/>
        <w:szCs w:val="28"/>
      </w:rPr>
      <w:fldChar w:fldCharType="separate"/>
    </w:r>
    <w:r w:rsidR="003C2810">
      <w:rPr>
        <w:rStyle w:val="a5"/>
        <w:rFonts w:eastAsia="宋体"/>
        <w:noProof/>
        <w:sz w:val="28"/>
        <w:szCs w:val="28"/>
      </w:rPr>
      <w:t>1</w:t>
    </w:r>
    <w:r w:rsidR="00963A1A">
      <w:rPr>
        <w:rFonts w:eastAsia="宋体"/>
        <w:sz w:val="28"/>
        <w:szCs w:val="28"/>
      </w:rPr>
      <w:fldChar w:fldCharType="end"/>
    </w:r>
    <w:r>
      <w:rPr>
        <w:rStyle w:val="a5"/>
        <w:rFonts w:eastAsia="宋体" w:hint="eastAsia"/>
        <w:sz w:val="28"/>
        <w:szCs w:val="28"/>
      </w:rPr>
      <w:t xml:space="preserve"> —</w:t>
    </w:r>
  </w:p>
  <w:p w:rsidR="00D02B96" w:rsidRDefault="00D02B96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728" w:rsidRDefault="00A72728" w:rsidP="00D02B96">
      <w:r>
        <w:separator/>
      </w:r>
    </w:p>
  </w:footnote>
  <w:footnote w:type="continuationSeparator" w:id="1">
    <w:p w:rsidR="00A72728" w:rsidRDefault="00A72728" w:rsidP="00D02B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HorizontalSpacing w:val="158"/>
  <w:drawingGridVerticalSpacing w:val="29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9154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BF817F7"/>
    <w:rsid w:val="00041117"/>
    <w:rsid w:val="00047220"/>
    <w:rsid w:val="00054719"/>
    <w:rsid w:val="00097120"/>
    <w:rsid w:val="000E5128"/>
    <w:rsid w:val="001479CA"/>
    <w:rsid w:val="00150287"/>
    <w:rsid w:val="00157FD9"/>
    <w:rsid w:val="001604AA"/>
    <w:rsid w:val="00165CF0"/>
    <w:rsid w:val="001E6B68"/>
    <w:rsid w:val="00212097"/>
    <w:rsid w:val="0024435D"/>
    <w:rsid w:val="00251095"/>
    <w:rsid w:val="002818DB"/>
    <w:rsid w:val="002A5ED7"/>
    <w:rsid w:val="002B48EC"/>
    <w:rsid w:val="00337D42"/>
    <w:rsid w:val="0034337D"/>
    <w:rsid w:val="00370F73"/>
    <w:rsid w:val="00386256"/>
    <w:rsid w:val="00395CF3"/>
    <w:rsid w:val="003C2810"/>
    <w:rsid w:val="003D13AB"/>
    <w:rsid w:val="003F459B"/>
    <w:rsid w:val="003F4D7C"/>
    <w:rsid w:val="0040150E"/>
    <w:rsid w:val="004075E3"/>
    <w:rsid w:val="00410B56"/>
    <w:rsid w:val="0043250D"/>
    <w:rsid w:val="004355FE"/>
    <w:rsid w:val="0047517E"/>
    <w:rsid w:val="00485FD7"/>
    <w:rsid w:val="004A3854"/>
    <w:rsid w:val="004C46D1"/>
    <w:rsid w:val="004E0237"/>
    <w:rsid w:val="004E30DE"/>
    <w:rsid w:val="004E3976"/>
    <w:rsid w:val="004E6AE9"/>
    <w:rsid w:val="00500D1D"/>
    <w:rsid w:val="005133E5"/>
    <w:rsid w:val="005250BD"/>
    <w:rsid w:val="005602E9"/>
    <w:rsid w:val="00564F42"/>
    <w:rsid w:val="00572E9C"/>
    <w:rsid w:val="00576451"/>
    <w:rsid w:val="00591CC6"/>
    <w:rsid w:val="005B539B"/>
    <w:rsid w:val="005C19D7"/>
    <w:rsid w:val="005C6864"/>
    <w:rsid w:val="005E33D8"/>
    <w:rsid w:val="005F0398"/>
    <w:rsid w:val="00615D8F"/>
    <w:rsid w:val="00620824"/>
    <w:rsid w:val="006525E3"/>
    <w:rsid w:val="0065292E"/>
    <w:rsid w:val="00662444"/>
    <w:rsid w:val="0067393C"/>
    <w:rsid w:val="00684C45"/>
    <w:rsid w:val="0070083A"/>
    <w:rsid w:val="00713D29"/>
    <w:rsid w:val="007C2605"/>
    <w:rsid w:val="007D1BC0"/>
    <w:rsid w:val="008229F1"/>
    <w:rsid w:val="00832103"/>
    <w:rsid w:val="008374AD"/>
    <w:rsid w:val="00846D4E"/>
    <w:rsid w:val="00863CD3"/>
    <w:rsid w:val="00891F2B"/>
    <w:rsid w:val="008B1269"/>
    <w:rsid w:val="008C54B7"/>
    <w:rsid w:val="008D3A3D"/>
    <w:rsid w:val="009247D0"/>
    <w:rsid w:val="00956E48"/>
    <w:rsid w:val="0096176F"/>
    <w:rsid w:val="00963A1A"/>
    <w:rsid w:val="0097040F"/>
    <w:rsid w:val="009817E8"/>
    <w:rsid w:val="009933AE"/>
    <w:rsid w:val="009B12A4"/>
    <w:rsid w:val="009C2C31"/>
    <w:rsid w:val="009D7D79"/>
    <w:rsid w:val="00A2649C"/>
    <w:rsid w:val="00A61175"/>
    <w:rsid w:val="00A72728"/>
    <w:rsid w:val="00AB4103"/>
    <w:rsid w:val="00B15CAF"/>
    <w:rsid w:val="00B772AE"/>
    <w:rsid w:val="00BA3B14"/>
    <w:rsid w:val="00C00A35"/>
    <w:rsid w:val="00C358D8"/>
    <w:rsid w:val="00C373E4"/>
    <w:rsid w:val="00C56567"/>
    <w:rsid w:val="00C635EA"/>
    <w:rsid w:val="00C83881"/>
    <w:rsid w:val="00C83B6B"/>
    <w:rsid w:val="00C875AB"/>
    <w:rsid w:val="00CB1C2B"/>
    <w:rsid w:val="00CB741C"/>
    <w:rsid w:val="00CC3E2F"/>
    <w:rsid w:val="00CD20D3"/>
    <w:rsid w:val="00CD3C7E"/>
    <w:rsid w:val="00CF2F4C"/>
    <w:rsid w:val="00D02B96"/>
    <w:rsid w:val="00D33E47"/>
    <w:rsid w:val="00D34794"/>
    <w:rsid w:val="00D571BA"/>
    <w:rsid w:val="00D66F03"/>
    <w:rsid w:val="00D72281"/>
    <w:rsid w:val="00D8692F"/>
    <w:rsid w:val="00DB4C06"/>
    <w:rsid w:val="00DD2ABE"/>
    <w:rsid w:val="00DD58B1"/>
    <w:rsid w:val="00DE2680"/>
    <w:rsid w:val="00DF3D82"/>
    <w:rsid w:val="00DF4728"/>
    <w:rsid w:val="00E02A38"/>
    <w:rsid w:val="00E07763"/>
    <w:rsid w:val="00E1278F"/>
    <w:rsid w:val="00E43421"/>
    <w:rsid w:val="00E54C43"/>
    <w:rsid w:val="00E87FFE"/>
    <w:rsid w:val="00EC132C"/>
    <w:rsid w:val="00ED1B2C"/>
    <w:rsid w:val="00EE10DB"/>
    <w:rsid w:val="00F040C5"/>
    <w:rsid w:val="00F07953"/>
    <w:rsid w:val="00F21D10"/>
    <w:rsid w:val="00F34CBD"/>
    <w:rsid w:val="00F648F1"/>
    <w:rsid w:val="00F71E32"/>
    <w:rsid w:val="00F81885"/>
    <w:rsid w:val="00F906AC"/>
    <w:rsid w:val="00F93686"/>
    <w:rsid w:val="00FB62E3"/>
    <w:rsid w:val="00FC0C16"/>
    <w:rsid w:val="00FD02F6"/>
    <w:rsid w:val="2BF81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First Inden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B96"/>
    <w:pPr>
      <w:widowControl w:val="0"/>
      <w:jc w:val="both"/>
    </w:pPr>
    <w:rPr>
      <w:rFonts w:ascii="宋体" w:eastAsia="方正仿宋_GBK" w:hAns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02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D02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D02B96"/>
  </w:style>
  <w:style w:type="character" w:styleId="a6">
    <w:name w:val="Hyperlink"/>
    <w:basedOn w:val="a0"/>
    <w:qFormat/>
    <w:rsid w:val="00956E48"/>
    <w:rPr>
      <w:color w:val="0000FF" w:themeColor="hyperlink"/>
      <w:u w:val="single"/>
    </w:rPr>
  </w:style>
  <w:style w:type="paragraph" w:styleId="a7">
    <w:name w:val="Body Text Indent"/>
    <w:basedOn w:val="a"/>
    <w:link w:val="Char"/>
    <w:rsid w:val="005C6864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7"/>
    <w:rsid w:val="005C6864"/>
    <w:rPr>
      <w:rFonts w:ascii="宋体" w:eastAsia="方正仿宋_GBK" w:hAnsi="宋体"/>
      <w:kern w:val="2"/>
      <w:sz w:val="32"/>
      <w:szCs w:val="32"/>
    </w:rPr>
  </w:style>
  <w:style w:type="paragraph" w:styleId="2">
    <w:name w:val="Body Text First Indent 2"/>
    <w:basedOn w:val="a7"/>
    <w:link w:val="2Char"/>
    <w:uiPriority w:val="99"/>
    <w:qFormat/>
    <w:rsid w:val="005C6864"/>
    <w:pPr>
      <w:spacing w:after="0" w:line="500" w:lineRule="exact"/>
      <w:ind w:leftChars="0" w:left="0" w:firstLineChars="200" w:firstLine="420"/>
    </w:pPr>
    <w:rPr>
      <w:rFonts w:ascii="仿宋_GB2312" w:eastAsia="仿宋_GB2312" w:hAnsi="Times New Roman"/>
      <w:b/>
      <w:bCs/>
      <w:sz w:val="28"/>
      <w:szCs w:val="24"/>
    </w:rPr>
  </w:style>
  <w:style w:type="character" w:customStyle="1" w:styleId="2Char">
    <w:name w:val="正文首行缩进 2 Char"/>
    <w:basedOn w:val="Char"/>
    <w:link w:val="2"/>
    <w:uiPriority w:val="99"/>
    <w:rsid w:val="005C6864"/>
    <w:rPr>
      <w:rFonts w:ascii="仿宋_GB2312" w:eastAsia="仿宋_GB2312"/>
      <w:b/>
      <w:bCs/>
      <w:sz w:val="28"/>
      <w:szCs w:val="24"/>
    </w:rPr>
  </w:style>
  <w:style w:type="table" w:styleId="a8">
    <w:name w:val="Table Grid"/>
    <w:basedOn w:val="a1"/>
    <w:rsid w:val="004E39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0"/>
    <w:rsid w:val="00F34CBD"/>
    <w:rPr>
      <w:sz w:val="18"/>
      <w:szCs w:val="18"/>
    </w:rPr>
  </w:style>
  <w:style w:type="character" w:customStyle="1" w:styleId="Char0">
    <w:name w:val="批注框文本 Char"/>
    <w:basedOn w:val="a0"/>
    <w:link w:val="a9"/>
    <w:rsid w:val="00F34CBD"/>
    <w:rPr>
      <w:rFonts w:ascii="宋体" w:eastAsia="方正仿宋_GBK" w:hAns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1150;&#20844;&#23460;\&#21150;&#20844;&#24517;&#39035;\&#27169;&#26495;\&#19979;&#34892;&#25991;&#8212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854BE7C1-BADE-4B89-8AF1-4E9E6A3AD9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下行文—模板.dot</Template>
  <TotalTime>2</TotalTime>
  <Pages>2</Pages>
  <Words>71</Words>
  <Characters>407</Characters>
  <Application>Microsoft Office Word</Application>
  <DocSecurity>0</DocSecurity>
  <Lines>3</Lines>
  <Paragraphs>1</Paragraphs>
  <ScaleCrop>false</ScaleCrop>
  <Company>Microsoft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Erdot</dc:creator>
  <cp:lastModifiedBy>Administrator</cp:lastModifiedBy>
  <cp:revision>2</cp:revision>
  <cp:lastPrinted>2024-04-30T06:55:00Z</cp:lastPrinted>
  <dcterms:created xsi:type="dcterms:W3CDTF">2024-05-31T00:45:00Z</dcterms:created>
  <dcterms:modified xsi:type="dcterms:W3CDTF">2024-05-31T00:45:00Z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E91609DE05844608BCB0BC4FE99928E7</vt:lpwstr>
  </property>
</Properties>
</file>